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15" w:rsidRPr="00E97415" w:rsidRDefault="00E97415">
      <w:r>
        <w:rPr>
          <w:rFonts w:hint="eastAsia"/>
          <w:b/>
        </w:rPr>
        <w:t xml:space="preserve">　</w:t>
      </w:r>
      <w:r>
        <w:rPr>
          <w:b/>
        </w:rPr>
        <w:t xml:space="preserve">　　　　　　　　　　　　　　　　　　　　　　　　　　　　　　　　</w:t>
      </w:r>
      <w:r>
        <w:rPr>
          <w:rFonts w:hint="eastAsia"/>
          <w:b/>
        </w:rPr>
        <w:t xml:space="preserve">　</w:t>
      </w:r>
      <w:r>
        <w:rPr>
          <w:b/>
        </w:rPr>
        <w:t xml:space="preserve">　</w:t>
      </w:r>
      <w:r w:rsidRPr="00E97415">
        <w:rPr>
          <w:rFonts w:hint="eastAsia"/>
        </w:rPr>
        <w:t>（</w:t>
      </w:r>
      <w:r w:rsidRPr="00E97415">
        <w:t>別紙）</w:t>
      </w:r>
    </w:p>
    <w:p w:rsidR="00022666" w:rsidRDefault="003858CA">
      <w:r w:rsidRPr="00143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1682115</wp:posOffset>
                </wp:positionH>
                <wp:positionV relativeFrom="paragraph">
                  <wp:posOffset>949325</wp:posOffset>
                </wp:positionV>
                <wp:extent cx="1619250" cy="51816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18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Pr="001435EA" w:rsidRDefault="00C83766" w:rsidP="00BE57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35EA">
                              <w:rPr>
                                <w:rFonts w:hint="eastAsia"/>
                                <w:b/>
                              </w:rPr>
                              <w:t>部局担当者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32.45pt;margin-top:74.75pt;width:127.5pt;height:40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" fillcolor="white [3201]" strokecolor="#ed7d31 [3205]" strokeweight="1pt">
                <v:textbox>
                  <w:txbxContent>
                    <w:p w:rsidR="00C83766" w:rsidRPr="001435EA" w:rsidRDefault="00C83766" w:rsidP="00BE57B0">
                      <w:pPr>
                        <w:jc w:val="center"/>
                        <w:rPr>
                          <w:b/>
                        </w:rPr>
                      </w:pPr>
                      <w:r w:rsidRPr="001435EA">
                        <w:rPr>
                          <w:rFonts w:hint="eastAsia"/>
                          <w:b/>
                        </w:rPr>
                        <w:t>部局担当者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35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2825115</wp:posOffset>
                </wp:positionV>
                <wp:extent cx="3695700" cy="676275"/>
                <wp:effectExtent l="0" t="19050" r="38100" b="47625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676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Default="00A154DB" w:rsidP="00BE4D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③電子申請の確定</w:t>
                            </w:r>
                            <w:r w:rsidR="00C83766">
                              <w:rPr>
                                <w:rFonts w:hint="eastAsia"/>
                              </w:rPr>
                              <w:t>（</w:t>
                            </w:r>
                            <w:r w:rsidR="00C83766">
                              <w:t>本部締切）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7" type="#_x0000_t13" style="position:absolute;left:0;text-align:left;margin-left:45.45pt;margin-top:222.45pt;width:291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" adj="19624" fillcolor="white [3201]" strokecolor="#70ad47 [3209]" strokeweight="1pt">
                <v:textbox>
                  <w:txbxContent>
                    <w:p w:rsidR="00C83766" w:rsidRDefault="00A154DB" w:rsidP="00BE4D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③電子申請の確定</w:t>
                      </w:r>
                      <w:r w:rsidR="00C83766">
                        <w:rPr>
                          <w:rFonts w:hint="eastAsia"/>
                        </w:rPr>
                        <w:t>（</w:t>
                      </w:r>
                      <w:r w:rsidR="00C83766">
                        <w:t>本部締切）</w:t>
                      </w:r>
                    </w:p>
                  </w:txbxContent>
                </v:textbox>
              </v:shape>
            </w:pict>
          </mc:Fallback>
        </mc:AlternateContent>
      </w:r>
      <w:r w:rsidR="00C83766" w:rsidRPr="001435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2139950</wp:posOffset>
                </wp:positionV>
                <wp:extent cx="2162175" cy="685800"/>
                <wp:effectExtent l="19050" t="19050" r="28575" b="38100"/>
                <wp:wrapNone/>
                <wp:docPr id="10" name="左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Default="00C83766" w:rsidP="00BA13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②部局担当者</w:t>
                            </w:r>
                            <w:r>
                              <w:t>によるチェック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矢印 10" o:spid="_x0000_s1033" type="#_x0000_t66" style="position:absolute;left:0;text-align:left;margin-left:42.45pt;margin-top:168.5pt;width:170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" adj="3426" fillcolor="white [3201]" strokecolor="#ed7d31 [3205]" strokeweight="1pt">
                <v:textbox>
                  <w:txbxContent>
                    <w:p w:rsidR="00C83766" w:rsidRDefault="00C83766" w:rsidP="00BA13A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②部局担当者</w:t>
                      </w:r>
                      <w:r>
                        <w:t>によるチェック</w:t>
                      </w:r>
                    </w:p>
                  </w:txbxContent>
                </v:textbox>
              </v:shape>
            </w:pict>
          </mc:Fallback>
        </mc:AlternateContent>
      </w:r>
      <w:r w:rsidR="002F5843" w:rsidRPr="001435EA">
        <w:rPr>
          <w:rFonts w:hint="eastAsia"/>
        </w:rPr>
        <w:t>【</w:t>
      </w:r>
      <w:r w:rsidR="001435EA" w:rsidRPr="001435EA">
        <w:rPr>
          <w:rFonts w:hint="eastAsia"/>
        </w:rPr>
        <w:t>外国人特別研究員</w:t>
      </w:r>
      <w:r w:rsidR="003C1B31">
        <w:t>・招へい</w:t>
      </w:r>
      <w:r w:rsidR="003C1B31">
        <w:rPr>
          <w:rFonts w:hint="eastAsia"/>
        </w:rPr>
        <w:t>研究者</w:t>
      </w:r>
      <w:r w:rsidR="001435EA">
        <w:rPr>
          <w:b/>
        </w:rPr>
        <w:t xml:space="preserve">　</w:t>
      </w:r>
      <w:r w:rsidR="002F5843" w:rsidRPr="002F5843">
        <w:rPr>
          <w:rFonts w:hint="eastAsia"/>
        </w:rPr>
        <w:t>申請書提出</w:t>
      </w:r>
      <w:r w:rsidR="002F5843">
        <w:t>とチェックの流れ</w:t>
      </w:r>
      <w:r w:rsidR="002F5843">
        <w:rPr>
          <w:rFonts w:hint="eastAsia"/>
        </w:rPr>
        <w:t>】</w:t>
      </w:r>
    </w:p>
    <w:p w:rsidR="00E20F98" w:rsidRPr="001435EA" w:rsidRDefault="00E20F98">
      <w:pPr>
        <w:rPr>
          <w:bdr w:val="single" w:sz="4" w:space="0" w:color="auto"/>
        </w:rPr>
      </w:pPr>
    </w:p>
    <w:p w:rsidR="00E20F98" w:rsidRPr="001435EA" w:rsidRDefault="00E20F98">
      <w:pPr>
        <w:rPr>
          <w:bdr w:val="single" w:sz="4" w:space="0" w:color="auto"/>
        </w:rPr>
      </w:pPr>
    </w:p>
    <w:p w:rsidR="00E20F98" w:rsidRPr="00E20F98" w:rsidRDefault="009017C1">
      <w:pPr>
        <w:rPr>
          <w:bdr w:val="single" w:sz="4" w:space="0" w:color="auto"/>
        </w:rPr>
      </w:pPr>
      <w:bookmarkStart w:id="0" w:name="_GoBack"/>
      <w:bookmarkEnd w:id="0"/>
      <w:r w:rsidRPr="001435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1663065</wp:posOffset>
                </wp:positionH>
                <wp:positionV relativeFrom="paragraph">
                  <wp:posOffset>3130550</wp:posOffset>
                </wp:positionV>
                <wp:extent cx="3790950" cy="1019175"/>
                <wp:effectExtent l="19050" t="19050" r="19050" b="47625"/>
                <wp:wrapNone/>
                <wp:docPr id="12" name="左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019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Default="00C83766" w:rsidP="00BE4D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④部局担当者</w:t>
                            </w:r>
                            <w:r>
                              <w:t>への受付リストの送付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858CA">
                              <w:t>申請書の</w:t>
                            </w:r>
                            <w:r w:rsidR="003858CA">
                              <w:rPr>
                                <w:rFonts w:hint="eastAsia"/>
                              </w:rPr>
                              <w:t>チェック</w:t>
                            </w:r>
                          </w:p>
                          <w:p w:rsidR="00C83766" w:rsidRDefault="00C83766" w:rsidP="00BE4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2" o:spid="_x0000_s1029" type="#_x0000_t66" style="position:absolute;left:0;text-align:left;margin-left:130.95pt;margin-top:246.5pt;width:298.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" adj="2904" fillcolor="white [3201]" strokecolor="#5b9bd5 [3204]" strokeweight="1pt">
                <v:textbox>
                  <w:txbxContent>
                    <w:p w:rsidR="00C83766" w:rsidRDefault="00C83766" w:rsidP="00BE4D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④部局担当者</w:t>
                      </w:r>
                      <w:r>
                        <w:t>への受付リストの送付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3858CA">
                        <w:t>申請書の</w:t>
                      </w:r>
                      <w:r w:rsidR="003858CA">
                        <w:rPr>
                          <w:rFonts w:hint="eastAsia"/>
                        </w:rPr>
                        <w:t>チェック</w:t>
                      </w:r>
                    </w:p>
                    <w:p w:rsidR="00C83766" w:rsidRDefault="00C83766" w:rsidP="00BE4D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35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3539490</wp:posOffset>
                </wp:positionH>
                <wp:positionV relativeFrom="paragraph">
                  <wp:posOffset>273050</wp:posOffset>
                </wp:positionV>
                <wp:extent cx="1895475" cy="51625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16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Pr="001435EA" w:rsidRDefault="00C83766" w:rsidP="00BE57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35EA">
                              <w:rPr>
                                <w:rFonts w:hint="eastAsia"/>
                                <w:b/>
                              </w:rPr>
                              <w:t>本部担当者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0" style="position:absolute;left:0;text-align:left;margin-left:278.7pt;margin-top:21.5pt;width:149.25pt;height:4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" fillcolor="white [3201]" strokecolor="#5b9bd5 [3204]" strokeweight="1pt">
                <v:textbox>
                  <w:txbxContent>
                    <w:p w:rsidR="00C83766" w:rsidRPr="001435EA" w:rsidRDefault="00C83766" w:rsidP="00BE57B0">
                      <w:pPr>
                        <w:jc w:val="center"/>
                        <w:rPr>
                          <w:b/>
                        </w:rPr>
                      </w:pPr>
                      <w:r w:rsidRPr="001435EA">
                        <w:rPr>
                          <w:rFonts w:hint="eastAsia"/>
                          <w:b/>
                        </w:rPr>
                        <w:t>本部担当者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4864100</wp:posOffset>
                </wp:positionV>
                <wp:extent cx="3419475" cy="561975"/>
                <wp:effectExtent l="0" t="19050" r="47625" b="4762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561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7C1" w:rsidRDefault="009017C1" w:rsidP="009017C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t>申請者による</w:t>
                            </w:r>
                            <w:r>
                              <w:rPr>
                                <w:rFonts w:hint="eastAsia"/>
                              </w:rPr>
                              <w:t>修正後の</w:t>
                            </w:r>
                            <w:r>
                              <w:t>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1" o:spid="_x0000_s1031" type="#_x0000_t13" style="position:absolute;left:0;text-align:left;margin-left:85.95pt;margin-top:383pt;width:269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" adj="19825" fillcolor="white [3201]" strokecolor="#70ad47 [3209]" strokeweight="1pt">
                <v:textbox>
                  <w:txbxContent>
                    <w:p w:rsidR="009017C1" w:rsidRDefault="009017C1" w:rsidP="009017C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⑥</w:t>
                      </w:r>
                      <w:r>
                        <w:t>申請者による</w:t>
                      </w:r>
                      <w:r>
                        <w:rPr>
                          <w:rFonts w:hint="eastAsia"/>
                        </w:rPr>
                        <w:t>修正後の</w:t>
                      </w:r>
                      <w:r>
                        <w:t>確定</w:t>
                      </w:r>
                    </w:p>
                  </w:txbxContent>
                </v:textbox>
              </v:shape>
            </w:pict>
          </mc:Fallback>
        </mc:AlternateContent>
      </w:r>
      <w:r w:rsidRPr="001435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485900" cy="51720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7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Pr="001435EA" w:rsidRDefault="00C83766" w:rsidP="00BE57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35EA">
                              <w:rPr>
                                <w:rFonts w:hint="eastAsia"/>
                                <w:b/>
                              </w:rPr>
                              <w:t>受入研究者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2" style="position:absolute;left:0;text-align:left;margin-left:0;margin-top:21.5pt;width:117pt;height:40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" fillcolor="white [3201]" strokecolor="#70ad47 [3209]" strokeweight="1pt">
                <v:textbox>
                  <w:txbxContent>
                    <w:p w:rsidR="00C83766" w:rsidRPr="001435EA" w:rsidRDefault="00C83766" w:rsidP="00BE57B0">
                      <w:pPr>
                        <w:jc w:val="center"/>
                        <w:rPr>
                          <w:b/>
                        </w:rPr>
                      </w:pPr>
                      <w:r w:rsidRPr="001435EA">
                        <w:rPr>
                          <w:rFonts w:hint="eastAsia"/>
                          <w:b/>
                        </w:rPr>
                        <w:t>受入研究者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262890</wp:posOffset>
                </wp:positionH>
                <wp:positionV relativeFrom="paragraph">
                  <wp:posOffset>3959225</wp:posOffset>
                </wp:positionV>
                <wp:extent cx="2724150" cy="990600"/>
                <wp:effectExtent l="19050" t="19050" r="19050" b="38100"/>
                <wp:wrapNone/>
                <wp:docPr id="13" name="左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90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Default="00C83766" w:rsidP="00C837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⑤本部よりの</w:t>
                            </w:r>
                            <w:r>
                              <w:t>修正依頼の連絡</w:t>
                            </w:r>
                          </w:p>
                          <w:p w:rsidR="00C83766" w:rsidRDefault="00C83766" w:rsidP="00C83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矢印 13" o:spid="_x0000_s1033" type="#_x0000_t66" style="position:absolute;left:0;text-align:left;margin-left:20.7pt;margin-top:311.75pt;width:214.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" adj="3927" fillcolor="white [3201]" strokecolor="#ed7d31 [3205]" strokeweight="1pt">
                <v:textbox>
                  <w:txbxContent>
                    <w:p w:rsidR="00C83766" w:rsidRDefault="00C83766" w:rsidP="00C837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⑤本部よりの</w:t>
                      </w:r>
                      <w:r>
                        <w:t>修正依頼の連絡</w:t>
                      </w:r>
                    </w:p>
                    <w:p w:rsidR="00C83766" w:rsidRDefault="00C83766" w:rsidP="00C837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F9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396240</wp:posOffset>
                </wp:positionV>
                <wp:extent cx="2762250" cy="1000125"/>
                <wp:effectExtent l="0" t="19050" r="38100" b="4762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00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766" w:rsidRDefault="00C83766" w:rsidP="00BA13A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 w:rsidR="003858CA">
                              <w:rPr>
                                <w:rFonts w:hint="eastAsia"/>
                              </w:rPr>
                              <w:t>（</w:t>
                            </w:r>
                            <w:r w:rsidR="003858CA">
                              <w:t>プリントアウト）</w:t>
                            </w:r>
                            <w:r>
                              <w:rPr>
                                <w:rFonts w:hint="eastAsia"/>
                              </w:rPr>
                              <w:t>の提出（部局締切）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9" o:spid="_x0000_s1033" type="#_x0000_t13" style="position:absolute;left:0;text-align:left;margin-left:27.45pt;margin-top:31.2pt;width:217.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" adj="17690" fillcolor="white [3201]" strokecolor="#70ad47 [3209]" strokeweight="1pt">
                <v:textbox>
                  <w:txbxContent>
                    <w:p w:rsidR="00C83766" w:rsidRDefault="00C83766" w:rsidP="00BA13A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</w:pPr>
                      <w:r>
                        <w:rPr>
                          <w:rFonts w:hint="eastAsia"/>
                        </w:rPr>
                        <w:t>申請書</w:t>
                      </w:r>
                      <w:r w:rsidR="003858CA">
                        <w:rPr>
                          <w:rFonts w:hint="eastAsia"/>
                        </w:rPr>
                        <w:t>（</w:t>
                      </w:r>
                      <w:r w:rsidR="003858CA">
                        <w:t>プリントアウト）</w:t>
                      </w:r>
                      <w:r>
                        <w:rPr>
                          <w:rFonts w:hint="eastAsia"/>
                        </w:rPr>
                        <w:t>の提出（部局締切）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F98" w:rsidRPr="00E20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15" w:rsidRDefault="00E97415" w:rsidP="00E97415">
      <w:r>
        <w:separator/>
      </w:r>
    </w:p>
  </w:endnote>
  <w:endnote w:type="continuationSeparator" w:id="0">
    <w:p w:rsidR="00E97415" w:rsidRDefault="00E97415" w:rsidP="00E9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15" w:rsidRDefault="00E97415" w:rsidP="00E97415">
      <w:r>
        <w:separator/>
      </w:r>
    </w:p>
  </w:footnote>
  <w:footnote w:type="continuationSeparator" w:id="0">
    <w:p w:rsidR="00E97415" w:rsidRDefault="00E97415" w:rsidP="00E9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A35EA"/>
    <w:multiLevelType w:val="hybridMultilevel"/>
    <w:tmpl w:val="3E163B46"/>
    <w:lvl w:ilvl="0" w:tplc="51906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CE"/>
    <w:rsid w:val="00022666"/>
    <w:rsid w:val="001435EA"/>
    <w:rsid w:val="002F5843"/>
    <w:rsid w:val="003858CA"/>
    <w:rsid w:val="003C1B31"/>
    <w:rsid w:val="009017C1"/>
    <w:rsid w:val="00994450"/>
    <w:rsid w:val="00A154DB"/>
    <w:rsid w:val="00A24454"/>
    <w:rsid w:val="00BA13AB"/>
    <w:rsid w:val="00BE4D41"/>
    <w:rsid w:val="00BE57B0"/>
    <w:rsid w:val="00C83766"/>
    <w:rsid w:val="00D963CE"/>
    <w:rsid w:val="00E20F98"/>
    <w:rsid w:val="00E9674F"/>
    <w:rsid w:val="00E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7F44CE"/>
  <w15:chartTrackingRefBased/>
  <w15:docId w15:val="{7389F65F-0AF3-4BF1-81EE-5EE611FF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7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415"/>
  </w:style>
  <w:style w:type="paragraph" w:styleId="a6">
    <w:name w:val="footer"/>
    <w:basedOn w:val="a"/>
    <w:link w:val="a7"/>
    <w:uiPriority w:val="99"/>
    <w:unhideWhenUsed/>
    <w:rsid w:val="00E97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84F9887.dotm</Template>
  <TotalTime>92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逸雄</dc:creator>
  <cp:keywords/>
  <dc:description/>
  <cp:lastModifiedBy>中野　逸雄</cp:lastModifiedBy>
  <cp:revision>13</cp:revision>
  <dcterms:created xsi:type="dcterms:W3CDTF">2017-06-22T08:03:00Z</dcterms:created>
  <dcterms:modified xsi:type="dcterms:W3CDTF">2017-06-27T06:19:00Z</dcterms:modified>
</cp:coreProperties>
</file>