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E01" w:rsidRDefault="005F3E01" w:rsidP="005F3E01">
      <w:pPr>
        <w:jc w:val="right"/>
      </w:pPr>
      <w:bookmarkStart w:id="0" w:name="_GoBack"/>
      <w:bookmarkEnd w:id="0"/>
      <w:r>
        <w:rPr>
          <w:rFonts w:hint="eastAsia"/>
        </w:rPr>
        <w:t>２０２０年４月</w:t>
      </w:r>
      <w:r w:rsidR="0052371A">
        <w:rPr>
          <w:rFonts w:hint="eastAsia"/>
        </w:rPr>
        <w:t>１７</w:t>
      </w:r>
      <w:r>
        <w:rPr>
          <w:rFonts w:hint="eastAsia"/>
        </w:rPr>
        <w:t>日</w:t>
      </w:r>
    </w:p>
    <w:p w:rsidR="005F3E01" w:rsidRDefault="005F3E01"/>
    <w:p w:rsidR="007226AE" w:rsidRDefault="005F3E01" w:rsidP="006266A0">
      <w:pPr>
        <w:ind w:firstLineChars="200" w:firstLine="420"/>
      </w:pPr>
      <w:r>
        <w:rPr>
          <w:rFonts w:hint="eastAsia"/>
        </w:rPr>
        <w:t>学生・教職員　各位</w:t>
      </w:r>
    </w:p>
    <w:p w:rsidR="005F3E01" w:rsidRDefault="005F3E01"/>
    <w:p w:rsidR="00416876" w:rsidRDefault="00416876" w:rsidP="006266A0">
      <w:pPr>
        <w:wordWrap w:val="0"/>
        <w:jc w:val="right"/>
      </w:pPr>
      <w:r>
        <w:rPr>
          <w:rFonts w:hint="eastAsia"/>
        </w:rPr>
        <w:t>総務課総務チーム</w:t>
      </w:r>
      <w:r w:rsidR="006266A0">
        <w:rPr>
          <w:rFonts w:hint="eastAsia"/>
        </w:rPr>
        <w:t xml:space="preserve">　　</w:t>
      </w:r>
    </w:p>
    <w:p w:rsidR="00416876" w:rsidRDefault="00416876"/>
    <w:p w:rsidR="00416876" w:rsidRDefault="006266A0" w:rsidP="00416876">
      <w:pPr>
        <w:jc w:val="center"/>
      </w:pPr>
      <w:r>
        <w:rPr>
          <w:rFonts w:hint="eastAsia"/>
        </w:rPr>
        <w:t>入構当日</w:t>
      </w:r>
      <w:r w:rsidR="00A8169C">
        <w:rPr>
          <w:rFonts w:hint="eastAsia"/>
        </w:rPr>
        <w:t>における</w:t>
      </w:r>
      <w:r w:rsidR="00382691">
        <w:rPr>
          <w:rFonts w:hint="eastAsia"/>
        </w:rPr>
        <w:t>各自による</w:t>
      </w:r>
      <w:r w:rsidR="00A94EB2">
        <w:rPr>
          <w:rFonts w:hint="eastAsia"/>
        </w:rPr>
        <w:t>検温</w:t>
      </w:r>
      <w:r w:rsidR="00E23139">
        <w:rPr>
          <w:rFonts w:hint="eastAsia"/>
        </w:rPr>
        <w:t>の実施</w:t>
      </w:r>
      <w:r w:rsidR="00416876">
        <w:rPr>
          <w:rFonts w:hint="eastAsia"/>
        </w:rPr>
        <w:t>について</w:t>
      </w:r>
    </w:p>
    <w:p w:rsidR="00416876" w:rsidRDefault="00416876"/>
    <w:p w:rsidR="006266A0" w:rsidRDefault="005F3E01" w:rsidP="005F3E01">
      <w:pPr>
        <w:ind w:firstLineChars="100" w:firstLine="210"/>
      </w:pPr>
      <w:r>
        <w:rPr>
          <w:rFonts w:hint="eastAsia"/>
        </w:rPr>
        <w:t>４月１</w:t>
      </w:r>
      <w:r w:rsidR="00DE4F83">
        <w:rPr>
          <w:rFonts w:hint="eastAsia"/>
        </w:rPr>
        <w:t>０</w:t>
      </w:r>
      <w:r>
        <w:rPr>
          <w:rFonts w:hint="eastAsia"/>
        </w:rPr>
        <w:t>日</w:t>
      </w:r>
      <w:r w:rsidR="00DE4F83">
        <w:rPr>
          <w:rFonts w:hint="eastAsia"/>
        </w:rPr>
        <w:t>付け「</w:t>
      </w:r>
      <w:r>
        <w:rPr>
          <w:rFonts w:hint="eastAsia"/>
        </w:rPr>
        <w:t>ステージ</w:t>
      </w:r>
      <w:r w:rsidR="00DE4F83">
        <w:rPr>
          <w:rFonts w:hint="eastAsia"/>
        </w:rPr>
        <w:t>・</w:t>
      </w:r>
      <w:r>
        <w:rPr>
          <w:rFonts w:hint="eastAsia"/>
        </w:rPr>
        <w:t>レッドＢ</w:t>
      </w:r>
      <w:r w:rsidR="00DE4F83">
        <w:rPr>
          <w:rFonts w:hint="eastAsia"/>
        </w:rPr>
        <w:t>及びレッド</w:t>
      </w:r>
      <w:r w:rsidR="00DE4F83" w:rsidRPr="00DE4F83">
        <w:rPr>
          <w:rFonts w:hint="eastAsia"/>
        </w:rPr>
        <w:t>Ｃ</w:t>
      </w:r>
      <w:r w:rsidR="00DE4F83">
        <w:rPr>
          <w:rFonts w:hint="eastAsia"/>
        </w:rPr>
        <w:t>に移行</w:t>
      </w:r>
      <w:r>
        <w:rPr>
          <w:rFonts w:hint="eastAsia"/>
        </w:rPr>
        <w:t>した</w:t>
      </w:r>
      <w:r w:rsidR="00DE4F83">
        <w:rPr>
          <w:rFonts w:hint="eastAsia"/>
        </w:rPr>
        <w:t>場合の正門での入構の取扱い」により入構の際の入構願の提出等</w:t>
      </w:r>
      <w:r w:rsidR="00F14FB9">
        <w:rPr>
          <w:rFonts w:hint="eastAsia"/>
        </w:rPr>
        <w:t>と併せて</w:t>
      </w:r>
      <w:r w:rsidR="00A8169C">
        <w:rPr>
          <w:rFonts w:hint="eastAsia"/>
        </w:rPr>
        <w:t>入構</w:t>
      </w:r>
      <w:r w:rsidR="00F14FB9">
        <w:rPr>
          <w:rFonts w:hint="eastAsia"/>
        </w:rPr>
        <w:t>当日の体温と体調の異状の有無の</w:t>
      </w:r>
      <w:r w:rsidR="00F14FB9" w:rsidRPr="00F14FB9">
        <w:rPr>
          <w:rFonts w:hint="eastAsia"/>
        </w:rPr>
        <w:t>申告</w:t>
      </w:r>
      <w:r w:rsidR="00F14FB9">
        <w:rPr>
          <w:rFonts w:hint="eastAsia"/>
        </w:rPr>
        <w:t>をお願いしておりますが、</w:t>
      </w:r>
      <w:r w:rsidR="006C23A2">
        <w:rPr>
          <w:rFonts w:hint="eastAsia"/>
        </w:rPr>
        <w:t>感染拡大防止の観点から</w:t>
      </w:r>
      <w:r w:rsidR="00A8169C">
        <w:rPr>
          <w:rFonts w:hint="eastAsia"/>
        </w:rPr>
        <w:t>、</w:t>
      </w:r>
      <w:r w:rsidR="0045226C">
        <w:rPr>
          <w:rFonts w:hint="eastAsia"/>
        </w:rPr>
        <w:t>下記のとおり</w:t>
      </w:r>
      <w:r w:rsidR="00E61B24" w:rsidRPr="0052371A">
        <w:rPr>
          <w:rFonts w:hint="eastAsia"/>
          <w:b/>
        </w:rPr>
        <w:t>４月</w:t>
      </w:r>
      <w:r w:rsidR="0052371A" w:rsidRPr="0052371A">
        <w:rPr>
          <w:rFonts w:hint="eastAsia"/>
          <w:b/>
        </w:rPr>
        <w:t>２０</w:t>
      </w:r>
      <w:r w:rsidR="00E61B24" w:rsidRPr="0052371A">
        <w:rPr>
          <w:rFonts w:hint="eastAsia"/>
          <w:b/>
        </w:rPr>
        <w:t>日（</w:t>
      </w:r>
      <w:r w:rsidR="0052371A" w:rsidRPr="0052371A">
        <w:rPr>
          <w:rFonts w:hint="eastAsia"/>
          <w:b/>
        </w:rPr>
        <w:t>月</w:t>
      </w:r>
      <w:r w:rsidR="00E61B24" w:rsidRPr="0052371A">
        <w:rPr>
          <w:rFonts w:hint="eastAsia"/>
          <w:b/>
        </w:rPr>
        <w:t>）より</w:t>
      </w:r>
      <w:r w:rsidR="00A8169C">
        <w:rPr>
          <w:rFonts w:hint="eastAsia"/>
        </w:rPr>
        <w:t>入構届に関する</w:t>
      </w:r>
      <w:r w:rsidR="006266A0">
        <w:rPr>
          <w:rFonts w:hint="eastAsia"/>
        </w:rPr>
        <w:t>取扱いを変更させていただきますので</w:t>
      </w:r>
      <w:r w:rsidR="00A8169C">
        <w:rPr>
          <w:rFonts w:hint="eastAsia"/>
        </w:rPr>
        <w:t>お知らせいたします。</w:t>
      </w:r>
    </w:p>
    <w:p w:rsidR="005F3E01" w:rsidRDefault="006266A0" w:rsidP="006266A0">
      <w:pPr>
        <w:ind w:firstLineChars="100" w:firstLine="210"/>
      </w:pPr>
      <w:r>
        <w:rPr>
          <w:rFonts w:hint="eastAsia"/>
        </w:rPr>
        <w:t>つきましては、入構</w:t>
      </w:r>
      <w:r w:rsidR="00F14FB9">
        <w:rPr>
          <w:rFonts w:hint="eastAsia"/>
        </w:rPr>
        <w:t>当日</w:t>
      </w:r>
      <w:r w:rsidR="00A8169C">
        <w:rPr>
          <w:rFonts w:hint="eastAsia"/>
        </w:rPr>
        <w:t>における</w:t>
      </w:r>
      <w:r w:rsidR="00E23139">
        <w:rPr>
          <w:rFonts w:hint="eastAsia"/>
        </w:rPr>
        <w:t>各自による</w:t>
      </w:r>
      <w:r w:rsidR="006C23A2">
        <w:rPr>
          <w:rFonts w:hint="eastAsia"/>
        </w:rPr>
        <w:t>検温</w:t>
      </w:r>
      <w:r w:rsidR="00E23139">
        <w:rPr>
          <w:rFonts w:hint="eastAsia"/>
        </w:rPr>
        <w:t>の</w:t>
      </w:r>
      <w:r w:rsidR="00A8169C">
        <w:rPr>
          <w:rFonts w:hint="eastAsia"/>
        </w:rPr>
        <w:t>実施</w:t>
      </w:r>
      <w:r w:rsidR="00A94EB2">
        <w:rPr>
          <w:rFonts w:hint="eastAsia"/>
        </w:rPr>
        <w:t>について</w:t>
      </w:r>
      <w:r>
        <w:rPr>
          <w:rFonts w:hint="eastAsia"/>
        </w:rPr>
        <w:t>、</w:t>
      </w:r>
      <w:r w:rsidR="00A8169C">
        <w:rPr>
          <w:rFonts w:hint="eastAsia"/>
        </w:rPr>
        <w:t>あらためて徹底</w:t>
      </w:r>
      <w:r w:rsidR="006C23A2">
        <w:rPr>
          <w:rFonts w:hint="eastAsia"/>
        </w:rPr>
        <w:t>いただ</w:t>
      </w:r>
      <w:r w:rsidR="00A94EB2">
        <w:rPr>
          <w:rFonts w:hint="eastAsia"/>
        </w:rPr>
        <w:t>きますよう</w:t>
      </w:r>
      <w:r w:rsidR="00382691">
        <w:rPr>
          <w:rFonts w:hint="eastAsia"/>
        </w:rPr>
        <w:t>ご理解ご協力の程よろしく</w:t>
      </w:r>
      <w:r w:rsidR="00A94EB2">
        <w:rPr>
          <w:rFonts w:hint="eastAsia"/>
        </w:rPr>
        <w:t>お願いいたします。</w:t>
      </w:r>
    </w:p>
    <w:p w:rsidR="005F3E01" w:rsidRDefault="005F3E01" w:rsidP="005F3E01">
      <w:pPr>
        <w:pStyle w:val="a3"/>
      </w:pPr>
      <w:r>
        <w:rPr>
          <w:rFonts w:hint="eastAsia"/>
        </w:rPr>
        <w:t>記</w:t>
      </w:r>
    </w:p>
    <w:p w:rsidR="005F3E01" w:rsidRDefault="005F3E01" w:rsidP="005F3E01"/>
    <w:p w:rsidR="005F3E01" w:rsidRDefault="005F3E01" w:rsidP="005F3E01">
      <w:pPr>
        <w:ind w:left="210" w:hangingChars="100" w:hanging="210"/>
      </w:pPr>
      <w:r>
        <w:rPr>
          <w:rFonts w:hint="eastAsia"/>
        </w:rPr>
        <w:t>１．ステージ・レッドＢの場合における</w:t>
      </w:r>
      <w:r w:rsidR="003E6B3A">
        <w:rPr>
          <w:rFonts w:hint="eastAsia"/>
        </w:rPr>
        <w:t>入構願様式２の</w:t>
      </w:r>
      <w:r w:rsidR="006266A0">
        <w:rPr>
          <w:rFonts w:hint="eastAsia"/>
        </w:rPr>
        <w:t>記載</w:t>
      </w:r>
      <w:r w:rsidR="00A8169C">
        <w:rPr>
          <w:rFonts w:hint="eastAsia"/>
        </w:rPr>
        <w:t>事項</w:t>
      </w:r>
      <w:r w:rsidR="006266A0">
        <w:rPr>
          <w:rFonts w:hint="eastAsia"/>
        </w:rPr>
        <w:t>を変更し、</w:t>
      </w:r>
      <w:r>
        <w:rPr>
          <w:rFonts w:hint="eastAsia"/>
        </w:rPr>
        <w:t>入構</w:t>
      </w:r>
      <w:r w:rsidR="006266A0">
        <w:rPr>
          <w:rFonts w:hint="eastAsia"/>
        </w:rPr>
        <w:t>当日の</w:t>
      </w:r>
      <w:r>
        <w:rPr>
          <w:rFonts w:hint="eastAsia"/>
        </w:rPr>
        <w:t>検温</w:t>
      </w:r>
      <w:r w:rsidR="00E23139">
        <w:rPr>
          <w:rFonts w:hint="eastAsia"/>
        </w:rPr>
        <w:t>の</w:t>
      </w:r>
      <w:r w:rsidR="006266A0">
        <w:rPr>
          <w:rFonts w:hint="eastAsia"/>
        </w:rPr>
        <w:t>実施</w:t>
      </w:r>
      <w:r>
        <w:rPr>
          <w:rFonts w:hint="eastAsia"/>
        </w:rPr>
        <w:t>の有無及び</w:t>
      </w:r>
      <w:r w:rsidR="003E6B3A">
        <w:rPr>
          <w:rFonts w:hint="eastAsia"/>
        </w:rPr>
        <w:t>朝の</w:t>
      </w:r>
      <w:r>
        <w:rPr>
          <w:rFonts w:hint="eastAsia"/>
        </w:rPr>
        <w:t>検温時体温を記入いただくことと</w:t>
      </w:r>
      <w:r w:rsidR="006266A0">
        <w:rPr>
          <w:rFonts w:hint="eastAsia"/>
        </w:rPr>
        <w:t>しました</w:t>
      </w:r>
      <w:r w:rsidR="00F206DC">
        <w:rPr>
          <w:rFonts w:hint="eastAsia"/>
        </w:rPr>
        <w:t>ので、</w:t>
      </w:r>
      <w:r w:rsidR="00A8169C">
        <w:rPr>
          <w:rFonts w:hint="eastAsia"/>
        </w:rPr>
        <w:t>当該事項を</w:t>
      </w:r>
      <w:r w:rsidR="00F206DC">
        <w:rPr>
          <w:rFonts w:hint="eastAsia"/>
        </w:rPr>
        <w:t>入構願様式２へ</w:t>
      </w:r>
      <w:r w:rsidR="00E23139">
        <w:rPr>
          <w:rFonts w:hint="eastAsia"/>
        </w:rPr>
        <w:t>記載の上、</w:t>
      </w:r>
      <w:r w:rsidR="00F206DC">
        <w:rPr>
          <w:rFonts w:hint="eastAsia"/>
        </w:rPr>
        <w:t>守衛室へ提出してください</w:t>
      </w:r>
      <w:r>
        <w:rPr>
          <w:rFonts w:hint="eastAsia"/>
        </w:rPr>
        <w:t>。</w:t>
      </w:r>
    </w:p>
    <w:p w:rsidR="00F206DC" w:rsidRDefault="005F3E01" w:rsidP="005F3E01">
      <w:pPr>
        <w:ind w:left="210" w:hangingChars="100" w:hanging="210"/>
      </w:pPr>
      <w:r>
        <w:rPr>
          <w:rFonts w:hint="eastAsia"/>
        </w:rPr>
        <w:t>２．</w:t>
      </w:r>
      <w:r w:rsidR="003E6B3A">
        <w:rPr>
          <w:rFonts w:hint="eastAsia"/>
        </w:rPr>
        <w:t>ステージ・レッドＢ</w:t>
      </w:r>
      <w:r w:rsidR="00E23139">
        <w:rPr>
          <w:rFonts w:hint="eastAsia"/>
        </w:rPr>
        <w:t>の場合における入構願</w:t>
      </w:r>
      <w:r>
        <w:rPr>
          <w:rFonts w:hint="eastAsia"/>
        </w:rPr>
        <w:t>様式１</w:t>
      </w:r>
      <w:r w:rsidR="00E23139">
        <w:rPr>
          <w:rFonts w:hint="eastAsia"/>
        </w:rPr>
        <w:t>については、</w:t>
      </w:r>
      <w:r w:rsidR="00E23139" w:rsidRPr="00E23139">
        <w:rPr>
          <w:rFonts w:hint="eastAsia"/>
        </w:rPr>
        <w:t>入構当日の検温の実施の有無及び朝の検温時体温を記入</w:t>
      </w:r>
      <w:r w:rsidR="00E23139">
        <w:rPr>
          <w:rFonts w:hint="eastAsia"/>
        </w:rPr>
        <w:t>いただく欄がありませんので、</w:t>
      </w:r>
      <w:r w:rsidR="00A8169C">
        <w:rPr>
          <w:rFonts w:hint="eastAsia"/>
        </w:rPr>
        <w:t>入構の際には守衛室へ</w:t>
      </w:r>
      <w:r w:rsidR="00FC36A1">
        <w:rPr>
          <w:rFonts w:hint="eastAsia"/>
        </w:rPr>
        <w:t>朝の体温を申告いただき、入構願様式１をご提示</w:t>
      </w:r>
      <w:r w:rsidR="00E912F5">
        <w:rPr>
          <w:rFonts w:hint="eastAsia"/>
        </w:rPr>
        <w:t>下さい</w:t>
      </w:r>
      <w:r w:rsidR="00FC36A1">
        <w:rPr>
          <w:rFonts w:hint="eastAsia"/>
        </w:rPr>
        <w:t>。</w:t>
      </w:r>
      <w:r w:rsidR="00A8169C">
        <w:rPr>
          <w:rFonts w:hint="eastAsia"/>
        </w:rPr>
        <w:t>ステージ・レッド</w:t>
      </w:r>
      <w:r w:rsidR="00E61B24" w:rsidRPr="00E61B24">
        <w:rPr>
          <w:rFonts w:hint="eastAsia"/>
        </w:rPr>
        <w:t>Ｃ</w:t>
      </w:r>
      <w:r w:rsidR="00A8169C">
        <w:rPr>
          <w:rFonts w:hint="eastAsia"/>
        </w:rPr>
        <w:t>の場合も、同様に入構願様式３の提示と併せて</w:t>
      </w:r>
      <w:r w:rsidR="00FC36A1">
        <w:rPr>
          <w:rFonts w:hint="eastAsia"/>
        </w:rPr>
        <w:t>体温を守衛に申告いただ</w:t>
      </w:r>
      <w:r w:rsidR="00A8169C">
        <w:rPr>
          <w:rFonts w:hint="eastAsia"/>
        </w:rPr>
        <w:t>くことになります。</w:t>
      </w:r>
    </w:p>
    <w:p w:rsidR="00A8169C" w:rsidRPr="005F3E01" w:rsidRDefault="00A8169C" w:rsidP="005F3E01">
      <w:pPr>
        <w:ind w:left="210" w:hangingChars="100" w:hanging="210"/>
      </w:pPr>
      <w:r>
        <w:rPr>
          <w:rFonts w:hint="eastAsia"/>
        </w:rPr>
        <w:t>３．当日の検温を忘れた場合は、正門において各自で検温、入構願様式２へ</w:t>
      </w:r>
      <w:r w:rsidR="00E61B24">
        <w:rPr>
          <w:rFonts w:hint="eastAsia"/>
        </w:rPr>
        <w:t>の</w:t>
      </w:r>
      <w:r>
        <w:rPr>
          <w:rFonts w:hint="eastAsia"/>
        </w:rPr>
        <w:t>記入</w:t>
      </w:r>
      <w:r w:rsidR="00E61B24">
        <w:rPr>
          <w:rFonts w:hint="eastAsia"/>
        </w:rPr>
        <w:t>又は申告</w:t>
      </w:r>
      <w:r>
        <w:rPr>
          <w:rFonts w:hint="eastAsia"/>
        </w:rPr>
        <w:t>いただくことになります。</w:t>
      </w:r>
    </w:p>
    <w:p w:rsidR="005F3E01" w:rsidRDefault="005F3E01" w:rsidP="005F3E01"/>
    <w:p w:rsidR="005F3E01" w:rsidRPr="005F3E01" w:rsidRDefault="005F3E01" w:rsidP="005F3E01">
      <w:pPr>
        <w:pStyle w:val="a5"/>
      </w:pPr>
      <w:r>
        <w:rPr>
          <w:rFonts w:hint="eastAsia"/>
        </w:rPr>
        <w:t>以上</w:t>
      </w:r>
    </w:p>
    <w:sectPr w:rsidR="005F3E01" w:rsidRPr="005F3E01" w:rsidSect="006266A0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9DF" w:rsidRDefault="001859DF" w:rsidP="00E20673">
      <w:r>
        <w:separator/>
      </w:r>
    </w:p>
  </w:endnote>
  <w:endnote w:type="continuationSeparator" w:id="0">
    <w:p w:rsidR="001859DF" w:rsidRDefault="001859DF" w:rsidP="00E20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9DF" w:rsidRDefault="001859DF" w:rsidP="00E20673">
      <w:r>
        <w:separator/>
      </w:r>
    </w:p>
  </w:footnote>
  <w:footnote w:type="continuationSeparator" w:id="0">
    <w:p w:rsidR="001859DF" w:rsidRDefault="001859DF" w:rsidP="00E206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BB2E20"/>
    <w:multiLevelType w:val="hybridMultilevel"/>
    <w:tmpl w:val="774AB444"/>
    <w:lvl w:ilvl="0" w:tplc="E96EC08C">
      <w:start w:val="1"/>
      <w:numFmt w:val="decimalFullWidth"/>
      <w:lvlText w:val="%1．"/>
      <w:lvlJc w:val="left"/>
      <w:pPr>
        <w:ind w:left="390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E01"/>
    <w:rsid w:val="001859DF"/>
    <w:rsid w:val="001D66FF"/>
    <w:rsid w:val="002D16B8"/>
    <w:rsid w:val="002F4E2F"/>
    <w:rsid w:val="00382691"/>
    <w:rsid w:val="003E6B3A"/>
    <w:rsid w:val="00416876"/>
    <w:rsid w:val="0045226C"/>
    <w:rsid w:val="004A1BFA"/>
    <w:rsid w:val="0052371A"/>
    <w:rsid w:val="005F3E01"/>
    <w:rsid w:val="006266A0"/>
    <w:rsid w:val="006C23A2"/>
    <w:rsid w:val="007226AE"/>
    <w:rsid w:val="008F74AF"/>
    <w:rsid w:val="0093291B"/>
    <w:rsid w:val="00970A1F"/>
    <w:rsid w:val="009A204C"/>
    <w:rsid w:val="00A8169C"/>
    <w:rsid w:val="00A94EB2"/>
    <w:rsid w:val="00B73E37"/>
    <w:rsid w:val="00B94BF0"/>
    <w:rsid w:val="00DE4F83"/>
    <w:rsid w:val="00E20673"/>
    <w:rsid w:val="00E23139"/>
    <w:rsid w:val="00E61B24"/>
    <w:rsid w:val="00E912F5"/>
    <w:rsid w:val="00F14FB9"/>
    <w:rsid w:val="00F206DC"/>
    <w:rsid w:val="00F658C0"/>
    <w:rsid w:val="00FC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2C17C4B1-8FEF-4123-B5F1-E49291D7E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F3E01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5F3E01"/>
    <w:rPr>
      <w:rFonts w:cs="Times New Roman"/>
    </w:rPr>
  </w:style>
  <w:style w:type="paragraph" w:styleId="a5">
    <w:name w:val="Closing"/>
    <w:basedOn w:val="a"/>
    <w:link w:val="a6"/>
    <w:uiPriority w:val="99"/>
    <w:unhideWhenUsed/>
    <w:rsid w:val="005F3E01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sid w:val="005F3E01"/>
    <w:rPr>
      <w:rFonts w:cs="Times New Roman"/>
    </w:rPr>
  </w:style>
  <w:style w:type="paragraph" w:styleId="a7">
    <w:name w:val="List Paragraph"/>
    <w:basedOn w:val="a"/>
    <w:uiPriority w:val="34"/>
    <w:qFormat/>
    <w:rsid w:val="005F3E01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E206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E20673"/>
    <w:rPr>
      <w:rFonts w:cs="Times New Roman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E206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E20673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CFA9E57D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　東京大学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羽田　智紀</dc:creator>
  <cp:keywords/>
  <dc:description/>
  <cp:lastModifiedBy>羽田　智紀</cp:lastModifiedBy>
  <cp:revision>2</cp:revision>
  <dcterms:created xsi:type="dcterms:W3CDTF">2020-04-16T07:30:00Z</dcterms:created>
  <dcterms:modified xsi:type="dcterms:W3CDTF">2020-04-16T07:30:00Z</dcterms:modified>
</cp:coreProperties>
</file>